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A51C55" w:rsidRDefault="00331ADD" w:rsidP="00043142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A51C55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A51C55">
        <w:rPr>
          <w:rFonts w:ascii="Garamond" w:hAnsi="Garamond"/>
          <w:sz w:val="26"/>
          <w:szCs w:val="26"/>
          <w:lang w:val="es-ES"/>
        </w:rPr>
        <w:br w:type="textWrapping" w:clear="all"/>
      </w:r>
    </w:p>
    <w:p w14:paraId="35C730B8" w14:textId="68554197" w:rsidR="00A51C55" w:rsidRPr="00A51C55" w:rsidRDefault="00A51C55" w:rsidP="00A51C55">
      <w:pPr>
        <w:rPr>
          <w:rFonts w:ascii="Garamond" w:hAnsi="Garamond"/>
          <w:b/>
          <w:sz w:val="26"/>
          <w:szCs w:val="26"/>
          <w:lang w:val="es-ES"/>
        </w:rPr>
      </w:pPr>
      <w:r w:rsidRPr="00A51C55">
        <w:rPr>
          <w:rFonts w:ascii="Garamond" w:hAnsi="Garamond"/>
          <w:b/>
          <w:sz w:val="26"/>
          <w:szCs w:val="26"/>
          <w:lang w:val="es-CO"/>
        </w:rPr>
        <w:t xml:space="preserve">Pentecostés </w:t>
      </w:r>
      <w:r w:rsidRPr="00A51C55">
        <w:rPr>
          <w:rFonts w:ascii="Garamond" w:hAnsi="Garamond"/>
          <w:b/>
          <w:sz w:val="26"/>
          <w:szCs w:val="26"/>
          <w:lang w:val="es-CO"/>
        </w:rPr>
        <w:t>11</w:t>
      </w:r>
      <w:r w:rsidRPr="00A51C55">
        <w:rPr>
          <w:rFonts w:ascii="Garamond" w:hAnsi="Garamond"/>
          <w:b/>
          <w:sz w:val="26"/>
          <w:szCs w:val="26"/>
          <w:lang w:val="es-CO"/>
        </w:rPr>
        <w:t xml:space="preserve"> – Propio 1</w:t>
      </w:r>
      <w:r w:rsidRPr="00A51C55">
        <w:rPr>
          <w:rFonts w:ascii="Garamond" w:hAnsi="Garamond"/>
          <w:b/>
          <w:sz w:val="26"/>
          <w:szCs w:val="26"/>
          <w:lang w:val="es-CO"/>
        </w:rPr>
        <w:t>4</w:t>
      </w:r>
      <w:r w:rsidRPr="00A51C55">
        <w:rPr>
          <w:rFonts w:ascii="Garamond" w:hAnsi="Garamond"/>
          <w:b/>
          <w:sz w:val="26"/>
          <w:szCs w:val="26"/>
          <w:lang w:val="es-CO"/>
        </w:rPr>
        <w:t xml:space="preserve"> (A)</w:t>
      </w:r>
    </w:p>
    <w:p w14:paraId="2F7FAF53" w14:textId="63D98443" w:rsidR="00A51C55" w:rsidRPr="00A51C55" w:rsidRDefault="00CB07C4" w:rsidP="00A51C55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sz w:val="26"/>
          <w:szCs w:val="26"/>
        </w:rPr>
      </w:pPr>
      <w:r w:rsidRPr="00A51C55">
        <w:rPr>
          <w:rFonts w:ascii="Garamond" w:hAnsi="Garamond"/>
          <w:b/>
          <w:sz w:val="26"/>
          <w:szCs w:val="26"/>
          <w:lang w:val="es-ES"/>
        </w:rPr>
        <w:t>LCR</w:t>
      </w:r>
      <w:r w:rsidR="008872DF" w:rsidRPr="00A51C55">
        <w:rPr>
          <w:rFonts w:ascii="Garamond" w:hAnsi="Garamond"/>
          <w:b/>
          <w:sz w:val="26"/>
          <w:szCs w:val="26"/>
        </w:rPr>
        <w:t>:</w:t>
      </w:r>
      <w:r w:rsidR="008872DF" w:rsidRPr="00A51C55">
        <w:rPr>
          <w:rFonts w:ascii="Garamond" w:hAnsi="Garamond"/>
          <w:b/>
          <w:sz w:val="26"/>
          <w:szCs w:val="26"/>
          <w:bdr w:val="none" w:sz="0" w:space="0" w:color="auto" w:frame="1"/>
        </w:rPr>
        <w:t xml:space="preserve"> </w:t>
      </w:r>
      <w:r w:rsidR="00A51C55" w:rsidRPr="00A51C55">
        <w:rPr>
          <w:rFonts w:ascii="Garamond" w:hAnsi="Garamond"/>
          <w:b/>
          <w:sz w:val="26"/>
          <w:szCs w:val="26"/>
        </w:rPr>
        <w:t xml:space="preserve">1 Reyes 19:9-18; Salmo 85:8-13; </w:t>
      </w:r>
      <w:proofErr w:type="spellStart"/>
      <w:r w:rsidR="00A51C55" w:rsidRPr="00A51C55">
        <w:rPr>
          <w:rFonts w:ascii="Garamond" w:hAnsi="Garamond"/>
          <w:b/>
          <w:sz w:val="26"/>
          <w:szCs w:val="26"/>
        </w:rPr>
        <w:t>Romanos</w:t>
      </w:r>
      <w:proofErr w:type="spellEnd"/>
      <w:r w:rsidR="00A51C55" w:rsidRPr="00A51C55">
        <w:rPr>
          <w:rFonts w:ascii="Garamond" w:hAnsi="Garamond"/>
          <w:b/>
          <w:sz w:val="26"/>
          <w:szCs w:val="26"/>
        </w:rPr>
        <w:t xml:space="preserve"> 10:5-15; San Mateo 14:22-33</w:t>
      </w:r>
    </w:p>
    <w:p w14:paraId="5075D25A" w14:textId="77777777" w:rsidR="00A51C55" w:rsidRPr="00A51C55" w:rsidRDefault="00A51C55" w:rsidP="00A51C55">
      <w:pPr>
        <w:rPr>
          <w:rFonts w:ascii="Garamond" w:hAnsi="Garamond" w:cs="Times New Roman"/>
          <w:sz w:val="26"/>
          <w:szCs w:val="26"/>
        </w:rPr>
      </w:pPr>
    </w:p>
    <w:p w14:paraId="5313B750" w14:textId="10E6DD4B" w:rsidR="00A51C55" w:rsidRPr="00A51C55" w:rsidRDefault="00A51C55" w:rsidP="00A51C55">
      <w:pPr>
        <w:spacing w:line="276" w:lineRule="auto"/>
        <w:rPr>
          <w:rFonts w:ascii="Garamond" w:hAnsi="Garamond" w:cs="Times New Roman"/>
          <w:i/>
          <w:iCs/>
          <w:sz w:val="26"/>
          <w:szCs w:val="26"/>
        </w:rPr>
      </w:pPr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El Dios de la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Calma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y la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Serenidad</w:t>
      </w:r>
      <w:proofErr w:type="spellEnd"/>
    </w:p>
    <w:p w14:paraId="366C5221" w14:textId="77777777" w:rsidR="00A51C55" w:rsidRPr="00A51C55" w:rsidRDefault="00A51C55" w:rsidP="00A51C55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4977C33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tarea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llevar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reconocer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cotidianidad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sus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vidas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puede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ser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agotadora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ya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enfrentamos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propio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desánimo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cansancio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ingratitud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incomprensión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miedo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muchas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otras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situaciones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pueden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causar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desaliento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quien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cree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Dios y lo ama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sinceridad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acepta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ser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testigo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suyo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necesita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encontrase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frecuentemente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7284A3EA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65913DB8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Jesús,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durante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existencia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exigió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un gran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sacrificio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estuvo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marcada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incomprensión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familia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amigos,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compatriotas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correligionarios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muchos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aquel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igual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hoy,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acercaron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intereses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necesidades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propósitos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muy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diversos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situaciones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circunstancias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-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Jesús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-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agotan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necesitamos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encontrar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fortaleza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Dios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llamó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envió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testigos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la Buena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Noticia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0FF9A379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77011472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Evangelio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domingo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relata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cómo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despide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gente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después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haberles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predicado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orado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incluso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después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alimentarlos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materialmente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despedida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una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forma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cerrar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actividad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misionera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implica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envío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para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testigos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aprendido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recibido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Ahora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Jesús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necesita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reponerse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cuerpo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requiere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descanso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Espíritu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busca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encuentro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íntimo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consigo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Padre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eterno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Por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dispone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sube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cerro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lugar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encuentro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despide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sus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para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vayan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descansar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7F7A6228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15148568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Nos relata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evangelista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barca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desprende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puerto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seguro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aleja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tierra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firme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adentra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lago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espacio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inestable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movedizo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Aguas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adentro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barca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estremece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viento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hace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adverso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impulsa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barca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contrario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amenaza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volcarla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peligro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hundirse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aparece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y,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miedo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sus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ocupantes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4F4E9769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15136C91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Los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acaban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pasar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una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hermosa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experiencia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junto al Maestro,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escuchado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mensaje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hechos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asombrosos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testigos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poder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sin embargo,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aún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débiles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desconfiados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llegado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seguridad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total que les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permita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abandonarse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las manos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todavía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mensaje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está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superficie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humanamente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desmoronan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ante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peligro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entonces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Jesús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irrumpe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circunstancias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permiten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reconocerlo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fantasma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Sólo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habla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invita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calma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Dios vivo,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Yo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Soy”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ahuyenta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temor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se produce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una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respuesta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persona de Pedro.</w:t>
      </w:r>
    </w:p>
    <w:p w14:paraId="2538ACDA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0A4BE730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Pero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respuesta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Pedro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impulsiva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reclama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evidencia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poder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Jesús: </w:t>
      </w:r>
      <w:r w:rsidRPr="00A51C55">
        <w:rPr>
          <w:rFonts w:ascii="Garamond" w:hAnsi="Garamond" w:cs="Times New Roman"/>
          <w:i/>
          <w:sz w:val="26"/>
          <w:szCs w:val="26"/>
        </w:rPr>
        <w:t>“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eres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tú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, que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yo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vaya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hasta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ti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caminando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sobre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agua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>”.</w:t>
      </w:r>
      <w:r w:rsidRPr="00A51C55">
        <w:rPr>
          <w:rFonts w:ascii="Garamond" w:hAnsi="Garamond" w:cs="Times New Roman"/>
          <w:sz w:val="26"/>
          <w:szCs w:val="26"/>
        </w:rPr>
        <w:t xml:space="preserve"> Nuestra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fragilidad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representada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lleva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expresar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creeré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tú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eres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Jesús,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Dios que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salva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sólo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yo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puedo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superar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mis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temores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vencer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las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circunstancias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adversas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que me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rodean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caminar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hacia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ti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; mi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fe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demostrará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soy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capaz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vencer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triunfar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pero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no lo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logro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problema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no soy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yo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sino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tú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realmente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estabas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allí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, eras un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fantasma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>.</w:t>
      </w:r>
      <w:r w:rsidRPr="00A51C55">
        <w:rPr>
          <w:rFonts w:ascii="Garamond" w:hAnsi="Garamond" w:cs="Times New Roman"/>
          <w:sz w:val="26"/>
          <w:szCs w:val="26"/>
        </w:rPr>
        <w:t xml:space="preserve"> </w:t>
      </w:r>
    </w:p>
    <w:p w14:paraId="1CF0D490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5E174DA9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A51C55">
        <w:rPr>
          <w:rFonts w:ascii="Garamond" w:hAnsi="Garamond" w:cs="Times New Roman"/>
          <w:sz w:val="26"/>
          <w:szCs w:val="26"/>
        </w:rPr>
        <w:t>Muchas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veces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igual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Pedro,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comenzamos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sobre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agua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euforia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emoción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llevan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creer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lograr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incluso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logramos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principio,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poco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sentimos que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fuerza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adversidad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mantiene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incluso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incrementa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hundimos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miedo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preguntamos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dónde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está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Dios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tantas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dificultades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respuesta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está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clamar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fuerzas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: </w:t>
      </w:r>
      <w:r w:rsidRPr="00A51C55">
        <w:rPr>
          <w:rFonts w:ascii="Garamond" w:hAnsi="Garamond" w:cs="Times New Roman"/>
          <w:i/>
          <w:sz w:val="26"/>
          <w:szCs w:val="26"/>
        </w:rPr>
        <w:t>“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Sálvame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>”</w:t>
      </w:r>
      <w:r w:rsidRPr="00A51C55">
        <w:rPr>
          <w:rFonts w:ascii="Garamond" w:hAnsi="Garamond" w:cs="Times New Roman"/>
          <w:iCs/>
          <w:sz w:val="26"/>
          <w:szCs w:val="26"/>
        </w:rPr>
        <w:t>;</w:t>
      </w:r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allí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toma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la mano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invita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tengamos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apartemos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aquello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haga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dudar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y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reconozcamos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Hijo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Dios,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único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suficiente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Salvador. </w:t>
      </w:r>
    </w:p>
    <w:p w14:paraId="3F0B32D2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2BA987BE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muy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importante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revisar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constantemente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relación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tenemos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Dios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partir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experiencia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bautismal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Vivimos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inmediatez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euforia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Necesitamos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aprender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entrar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encontrar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paz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serenidad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panorama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torna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oscuro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21C95B9E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44CC7CD6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Elías (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relato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libro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primero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Reyes)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busca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refugio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amenaza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persecución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miedo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lleva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esconderse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oscuridad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una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cueva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-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ocultarse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es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mejor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estrategia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ponerse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salvo-, sin embargo, Dios 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cuestiona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: </w:t>
      </w:r>
      <w:r w:rsidRPr="00A51C55">
        <w:rPr>
          <w:rFonts w:ascii="Garamond" w:hAnsi="Garamond" w:cs="Times New Roman"/>
          <w:i/>
          <w:iCs/>
          <w:sz w:val="26"/>
          <w:szCs w:val="26"/>
        </w:rPr>
        <w:t>“¿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Qué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haces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iCs/>
          <w:sz w:val="26"/>
          <w:szCs w:val="26"/>
        </w:rPr>
        <w:t>aquí</w:t>
      </w:r>
      <w:proofErr w:type="spellEnd"/>
      <w:r w:rsidRPr="00A51C55">
        <w:rPr>
          <w:rFonts w:ascii="Garamond" w:hAnsi="Garamond" w:cs="Times New Roman"/>
          <w:i/>
          <w:iCs/>
          <w:sz w:val="26"/>
          <w:szCs w:val="26"/>
        </w:rPr>
        <w:t>?”.</w:t>
      </w:r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solución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esconderse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aislarse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apartarse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contrario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Dios le dice </w:t>
      </w:r>
      <w:r w:rsidRPr="00A51C55">
        <w:rPr>
          <w:rFonts w:ascii="Garamond" w:hAnsi="Garamond" w:cs="Times New Roman"/>
          <w:i/>
          <w:sz w:val="26"/>
          <w:szCs w:val="26"/>
        </w:rPr>
        <w:t>“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sal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afuera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quédate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de pie ante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mí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sobre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montaña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”, </w:t>
      </w:r>
      <w:r w:rsidRPr="00A51C55">
        <w:rPr>
          <w:rFonts w:ascii="Garamond" w:hAnsi="Garamond" w:cs="Times New Roman"/>
          <w:sz w:val="26"/>
          <w:szCs w:val="26"/>
        </w:rPr>
        <w:t xml:space="preserve">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permitas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miedo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aísle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permanecer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pie es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gesto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firmeza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confianza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delante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Dios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da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seguridad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necesaria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vencer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temor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cualquier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amenaza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73DDFFAC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26A652D6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A51C55">
        <w:rPr>
          <w:rFonts w:ascii="Garamond" w:hAnsi="Garamond" w:cs="Times New Roman"/>
          <w:sz w:val="26"/>
          <w:szCs w:val="26"/>
        </w:rPr>
        <w:t>Adicionalmente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montaña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representa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morada de Dios,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lugar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donde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seguros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confiados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además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recibir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fuerza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necesaria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allí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donde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podemos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percibir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ruido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viento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fuerte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terremoto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fuego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devorador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incendia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las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emociones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sonido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suave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delicado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paz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real,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duradera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firme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constante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transformadora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estable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y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da valor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regresar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desierto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amenazador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cargados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Espíritu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Santo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interior,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llevar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encontrar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misma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divina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aridez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enfrentar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valentía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temores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amenazas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igual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discípulos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medio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lago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55C49E0D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72F04F68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tarea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debe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continuar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con o sin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pues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está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limitada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temporalidad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; hay un resto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fiel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quienes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debe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acompañar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fortalecer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ya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presentes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ello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Dios encomienda al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Elías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consagrar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Eliseo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sucesor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Debemos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quien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continuará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trabajo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este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mundo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termine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quien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entregar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legado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Pablo,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carta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Romanos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pregunta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: ¿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Cómo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invocarán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nombre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vienen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después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nosotros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creen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Él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? ¿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Cómo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creerán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han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escuchado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buena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noticia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? ¿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Cómo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van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oír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hay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quien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anuncie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? ¿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Cómo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van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a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anunciar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no son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enviados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?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Misión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es ser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lograr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lastRenderedPageBreak/>
        <w:t>todos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llamados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salvación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llegue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mensaje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reconozcamos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Jesús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como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vida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historia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y </w:t>
      </w:r>
      <w:proofErr w:type="gramStart"/>
      <w:r w:rsidRPr="00A51C55">
        <w:rPr>
          <w:rFonts w:ascii="Garamond" w:hAnsi="Garamond" w:cs="Times New Roman"/>
          <w:sz w:val="26"/>
          <w:szCs w:val="26"/>
        </w:rPr>
        <w:t>con</w:t>
      </w:r>
      <w:proofErr w:type="gram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creamos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obtener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salvación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eterna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gloriosa. El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Apóstol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Pablo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enseña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r w:rsidRPr="00A51C55">
        <w:rPr>
          <w:rFonts w:ascii="Garamond" w:hAnsi="Garamond" w:cs="Times New Roman"/>
          <w:i/>
          <w:sz w:val="26"/>
          <w:szCs w:val="26"/>
        </w:rPr>
        <w:t>“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quien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confíe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señor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no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quedará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defraudado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” </w:t>
      </w:r>
      <w:r w:rsidRPr="00A51C55">
        <w:rPr>
          <w:rFonts w:ascii="Garamond" w:hAnsi="Garamond" w:cs="Times New Roman"/>
          <w:sz w:val="26"/>
          <w:szCs w:val="26"/>
        </w:rPr>
        <w:t xml:space="preserve">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esa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confianza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es don de Dios para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todos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redimidos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sin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ninguna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distinción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08233E33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4B15CFEB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A51C55">
        <w:rPr>
          <w:rFonts w:ascii="Garamond" w:hAnsi="Garamond" w:cs="Times New Roman"/>
          <w:sz w:val="26"/>
          <w:szCs w:val="26"/>
        </w:rPr>
        <w:t>Vivir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confiado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seguro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sereno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, es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signo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visible de un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tiene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lleno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fe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no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teme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adversidad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conoce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reconoce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presencia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Dios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su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existencia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y es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siempre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portador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buenas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sz w:val="26"/>
          <w:szCs w:val="26"/>
        </w:rPr>
        <w:t>noticias</w:t>
      </w:r>
      <w:proofErr w:type="spellEnd"/>
      <w:r w:rsidRPr="00A51C55">
        <w:rPr>
          <w:rFonts w:ascii="Garamond" w:hAnsi="Garamond" w:cs="Times New Roman"/>
          <w:sz w:val="26"/>
          <w:szCs w:val="26"/>
        </w:rPr>
        <w:t>.</w:t>
      </w:r>
    </w:p>
    <w:p w14:paraId="1ED6365A" w14:textId="77777777" w:rsidR="00A51C55" w:rsidRPr="00A51C55" w:rsidRDefault="00A51C55" w:rsidP="00A51C55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A51C55">
        <w:rPr>
          <w:rFonts w:ascii="Garamond" w:hAnsi="Garamond" w:cs="Times New Roman"/>
          <w:sz w:val="26"/>
          <w:szCs w:val="26"/>
        </w:rPr>
        <w:t xml:space="preserve">    </w:t>
      </w:r>
    </w:p>
    <w:p w14:paraId="704F8619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4711274B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134C90E3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07647E5D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B55A4D1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830EE2F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9FFFF86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587E9582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5C43622F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34F677FF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62AF053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33ADE271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E793FE2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2E1F893F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727C39E9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3673D616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43E9A607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2AD78A94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6089D912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38A304C5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0236F251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00A73A00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0E674246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301F3EA3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16A76AEB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12C5FE55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2745C379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5E77DB4D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241E7236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7140ECCB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5A08A748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2447A4D5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5AEAB686" w14:textId="77777777" w:rsidR="00A51C55" w:rsidRDefault="00A51C55" w:rsidP="00A51C55">
      <w:pPr>
        <w:jc w:val="both"/>
        <w:rPr>
          <w:rFonts w:ascii="Garamond" w:hAnsi="Garamond" w:cs="Times New Roman"/>
          <w:b/>
          <w:bCs/>
          <w:i/>
          <w:sz w:val="26"/>
          <w:szCs w:val="26"/>
        </w:rPr>
      </w:pPr>
    </w:p>
    <w:p w14:paraId="70F04CA6" w14:textId="6B8B528C" w:rsidR="0079754A" w:rsidRPr="00A51C55" w:rsidRDefault="00A51C55" w:rsidP="00A51C55">
      <w:pPr>
        <w:jc w:val="both"/>
        <w:rPr>
          <w:rFonts w:ascii="Garamond" w:hAnsi="Garamond" w:cs="Times New Roman"/>
          <w:i/>
          <w:sz w:val="26"/>
          <w:szCs w:val="26"/>
        </w:rPr>
      </w:pPr>
      <w:r w:rsidRPr="00A51C55">
        <w:rPr>
          <w:rFonts w:ascii="Garamond" w:hAnsi="Garamond" w:cs="Times New Roman"/>
          <w:b/>
          <w:bCs/>
          <w:i/>
          <w:sz w:val="26"/>
          <w:szCs w:val="26"/>
        </w:rPr>
        <w:t xml:space="preserve">El </w:t>
      </w:r>
      <w:proofErr w:type="spellStart"/>
      <w:r w:rsidRPr="00A51C55">
        <w:rPr>
          <w:rFonts w:ascii="Garamond" w:hAnsi="Garamond" w:cs="Times New Roman"/>
          <w:b/>
          <w:bCs/>
          <w:i/>
          <w:sz w:val="26"/>
          <w:szCs w:val="26"/>
        </w:rPr>
        <w:t>Rvdo</w:t>
      </w:r>
      <w:proofErr w:type="spellEnd"/>
      <w:r w:rsidRPr="00A51C55">
        <w:rPr>
          <w:rFonts w:ascii="Garamond" w:hAnsi="Garamond" w:cs="Times New Roman"/>
          <w:b/>
          <w:bCs/>
          <w:i/>
          <w:sz w:val="26"/>
          <w:szCs w:val="26"/>
        </w:rPr>
        <w:t xml:space="preserve">. Ricardo Antonio </w:t>
      </w:r>
      <w:proofErr w:type="spellStart"/>
      <w:r w:rsidRPr="00A51C55">
        <w:rPr>
          <w:rFonts w:ascii="Garamond" w:hAnsi="Garamond" w:cs="Times New Roman"/>
          <w:b/>
          <w:bCs/>
          <w:i/>
          <w:sz w:val="26"/>
          <w:szCs w:val="26"/>
        </w:rPr>
        <w:t>Betancur</w:t>
      </w:r>
      <w:proofErr w:type="spellEnd"/>
      <w:r w:rsidRPr="00A51C55">
        <w:rPr>
          <w:rFonts w:ascii="Garamond" w:hAnsi="Garamond" w:cs="Times New Roman"/>
          <w:b/>
          <w:bCs/>
          <w:i/>
          <w:sz w:val="26"/>
          <w:szCs w:val="26"/>
        </w:rPr>
        <w:t xml:space="preserve"> Ortiz</w:t>
      </w:r>
      <w:r w:rsidRPr="00A51C55">
        <w:rPr>
          <w:rFonts w:ascii="Garamond" w:hAnsi="Garamond" w:cs="Times New Roman"/>
          <w:i/>
          <w:sz w:val="26"/>
          <w:szCs w:val="26"/>
        </w:rPr>
        <w:t xml:space="preserve"> es Abogado de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profesión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Presbítero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Diócesis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de Colombia, ha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practicado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la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docencia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temas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de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anglicanismo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y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estudio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del Libro de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Oración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Común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en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el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Centro de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Estudios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Teológicos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 de la </w:t>
      </w:r>
      <w:proofErr w:type="spellStart"/>
      <w:r w:rsidRPr="00A51C55">
        <w:rPr>
          <w:rFonts w:ascii="Garamond" w:hAnsi="Garamond" w:cs="Times New Roman"/>
          <w:i/>
          <w:sz w:val="26"/>
          <w:szCs w:val="26"/>
        </w:rPr>
        <w:t>Diócesis</w:t>
      </w:r>
      <w:proofErr w:type="spellEnd"/>
      <w:r w:rsidRPr="00A51C55">
        <w:rPr>
          <w:rFonts w:ascii="Garamond" w:hAnsi="Garamond" w:cs="Times New Roman"/>
          <w:i/>
          <w:sz w:val="26"/>
          <w:szCs w:val="26"/>
        </w:rPr>
        <w:t xml:space="preserve">. </w:t>
      </w:r>
    </w:p>
    <w:sectPr w:rsidR="0079754A" w:rsidRPr="00A51C55" w:rsidSect="002870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902D" w14:textId="77777777" w:rsidR="00DB5BB7" w:rsidRDefault="00DB5BB7" w:rsidP="00563619">
      <w:r>
        <w:separator/>
      </w:r>
    </w:p>
  </w:endnote>
  <w:endnote w:type="continuationSeparator" w:id="0">
    <w:p w14:paraId="5A12AB7F" w14:textId="77777777" w:rsidR="00DB5BB7" w:rsidRDefault="00DB5BB7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487CE09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275593">
      <w:rPr>
        <w:rFonts w:ascii="Garamond" w:eastAsia="Times New Roman" w:hAnsi="Garamond" w:cs="Times New Roman"/>
        <w:sz w:val="18"/>
      </w:rPr>
      <w:t>3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5036" w14:textId="77777777" w:rsidR="00DB5BB7" w:rsidRDefault="00DB5BB7" w:rsidP="00563619">
      <w:r>
        <w:separator/>
      </w:r>
    </w:p>
  </w:footnote>
  <w:footnote w:type="continuationSeparator" w:id="0">
    <w:p w14:paraId="77DE8998" w14:textId="77777777" w:rsidR="00DB5BB7" w:rsidRDefault="00DB5BB7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303C1"/>
    <w:rsid w:val="00034284"/>
    <w:rsid w:val="00035DA0"/>
    <w:rsid w:val="00036198"/>
    <w:rsid w:val="00043142"/>
    <w:rsid w:val="0004733A"/>
    <w:rsid w:val="00051C8D"/>
    <w:rsid w:val="00052D67"/>
    <w:rsid w:val="0006033A"/>
    <w:rsid w:val="00060855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592"/>
    <w:rsid w:val="00146607"/>
    <w:rsid w:val="00147497"/>
    <w:rsid w:val="00150C95"/>
    <w:rsid w:val="00151F2D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1564"/>
    <w:rsid w:val="002C1F2A"/>
    <w:rsid w:val="002C25BF"/>
    <w:rsid w:val="002C44F0"/>
    <w:rsid w:val="002C7983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3F5DE5"/>
    <w:rsid w:val="004015BB"/>
    <w:rsid w:val="004157EE"/>
    <w:rsid w:val="00420DFB"/>
    <w:rsid w:val="004258AA"/>
    <w:rsid w:val="0042754D"/>
    <w:rsid w:val="004309B4"/>
    <w:rsid w:val="00433708"/>
    <w:rsid w:val="00436A41"/>
    <w:rsid w:val="004407BA"/>
    <w:rsid w:val="0044457A"/>
    <w:rsid w:val="00450902"/>
    <w:rsid w:val="004513D0"/>
    <w:rsid w:val="004553B3"/>
    <w:rsid w:val="00464C81"/>
    <w:rsid w:val="00471C0C"/>
    <w:rsid w:val="00482C39"/>
    <w:rsid w:val="00484517"/>
    <w:rsid w:val="00484B03"/>
    <w:rsid w:val="004869A8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B6A"/>
    <w:rsid w:val="005A3F0E"/>
    <w:rsid w:val="005A4673"/>
    <w:rsid w:val="005B087B"/>
    <w:rsid w:val="005B1EAB"/>
    <w:rsid w:val="005B282E"/>
    <w:rsid w:val="005B4160"/>
    <w:rsid w:val="005B7FC6"/>
    <w:rsid w:val="005C1CF7"/>
    <w:rsid w:val="005C3F9A"/>
    <w:rsid w:val="005C799E"/>
    <w:rsid w:val="005D1ECA"/>
    <w:rsid w:val="005D581E"/>
    <w:rsid w:val="005E7D5B"/>
    <w:rsid w:val="005F3807"/>
    <w:rsid w:val="005F566F"/>
    <w:rsid w:val="005F6451"/>
    <w:rsid w:val="0060397C"/>
    <w:rsid w:val="00604FCC"/>
    <w:rsid w:val="006071D4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A35AA"/>
    <w:rsid w:val="006C51D3"/>
    <w:rsid w:val="006D03FF"/>
    <w:rsid w:val="006D3389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2EA5"/>
    <w:rsid w:val="00855037"/>
    <w:rsid w:val="00855E98"/>
    <w:rsid w:val="00857B10"/>
    <w:rsid w:val="00871179"/>
    <w:rsid w:val="00873820"/>
    <w:rsid w:val="00876FAE"/>
    <w:rsid w:val="00881BB9"/>
    <w:rsid w:val="0088378E"/>
    <w:rsid w:val="00885C18"/>
    <w:rsid w:val="008872DF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5F97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204D"/>
    <w:rsid w:val="00993071"/>
    <w:rsid w:val="00993BF7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7049D"/>
    <w:rsid w:val="00A712F4"/>
    <w:rsid w:val="00A74715"/>
    <w:rsid w:val="00A80601"/>
    <w:rsid w:val="00A831FC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365C"/>
    <w:rsid w:val="00B33DB1"/>
    <w:rsid w:val="00B36169"/>
    <w:rsid w:val="00B3713B"/>
    <w:rsid w:val="00B429B3"/>
    <w:rsid w:val="00B43287"/>
    <w:rsid w:val="00B51E2F"/>
    <w:rsid w:val="00B617D0"/>
    <w:rsid w:val="00B66BCF"/>
    <w:rsid w:val="00B73383"/>
    <w:rsid w:val="00B74C79"/>
    <w:rsid w:val="00B84E7A"/>
    <w:rsid w:val="00B854B9"/>
    <w:rsid w:val="00B85861"/>
    <w:rsid w:val="00B93166"/>
    <w:rsid w:val="00B93D21"/>
    <w:rsid w:val="00B95E82"/>
    <w:rsid w:val="00B97484"/>
    <w:rsid w:val="00B979FC"/>
    <w:rsid w:val="00BA1EE1"/>
    <w:rsid w:val="00BA71F7"/>
    <w:rsid w:val="00BB24A0"/>
    <w:rsid w:val="00BC1E10"/>
    <w:rsid w:val="00BC2249"/>
    <w:rsid w:val="00BD11CD"/>
    <w:rsid w:val="00BD2451"/>
    <w:rsid w:val="00BE066C"/>
    <w:rsid w:val="00BE279C"/>
    <w:rsid w:val="00BE4403"/>
    <w:rsid w:val="00BE45C1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47FA7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0476C"/>
    <w:rsid w:val="00D124FC"/>
    <w:rsid w:val="00D12CC4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50AA"/>
    <w:rsid w:val="00D86B2A"/>
    <w:rsid w:val="00D87D4F"/>
    <w:rsid w:val="00DA1C4A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56066"/>
    <w:rsid w:val="00E6025D"/>
    <w:rsid w:val="00E61632"/>
    <w:rsid w:val="00E61A15"/>
    <w:rsid w:val="00E61B7D"/>
    <w:rsid w:val="00E678FE"/>
    <w:rsid w:val="00E739C9"/>
    <w:rsid w:val="00E75967"/>
    <w:rsid w:val="00E75E75"/>
    <w:rsid w:val="00E86217"/>
    <w:rsid w:val="00E863BA"/>
    <w:rsid w:val="00E8699B"/>
    <w:rsid w:val="00E901FC"/>
    <w:rsid w:val="00E931C4"/>
    <w:rsid w:val="00EB0980"/>
    <w:rsid w:val="00EB2BC5"/>
    <w:rsid w:val="00EB3352"/>
    <w:rsid w:val="00EB40AF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2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2023-07-20T13:34:00Z</cp:lastPrinted>
  <dcterms:created xsi:type="dcterms:W3CDTF">2023-07-20T13:35:00Z</dcterms:created>
  <dcterms:modified xsi:type="dcterms:W3CDTF">2023-07-20T13:37:00Z</dcterms:modified>
</cp:coreProperties>
</file>